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9DCB" w14:textId="21B047E1" w:rsidR="00BF17DD" w:rsidRPr="00D76F91" w:rsidRDefault="00104970" w:rsidP="12EE03B8">
      <w:pPr>
        <w:pStyle w:val="Title"/>
        <w:rPr>
          <w:noProof/>
          <w:sz w:val="40"/>
          <w:szCs w:val="40"/>
        </w:rPr>
      </w:pPr>
      <w:r>
        <w:rPr>
          <w:noProof/>
          <w:sz w:val="40"/>
          <w:szCs w:val="40"/>
        </w:rPr>
        <w:t>Stipendieansökan</w:t>
      </w:r>
      <w:r>
        <w:rPr>
          <w:noProof/>
          <w:sz w:val="40"/>
          <w:szCs w:val="40"/>
        </w:rPr>
        <w:br/>
      </w:r>
      <w:r w:rsidR="5308C84A" w:rsidRPr="00104970">
        <w:rPr>
          <w:rStyle w:val="SubtitleChar"/>
          <w:sz w:val="24"/>
          <w:szCs w:val="24"/>
        </w:rPr>
        <w:t>Stiftelsen Folke Sjöqvist 50-årsfond och Ulla Lindholms stipendiefond</w:t>
      </w:r>
    </w:p>
    <w:p w14:paraId="5F4E7709" w14:textId="19223EC9" w:rsidR="00431FB4" w:rsidRDefault="00431FB4">
      <w:pPr>
        <w:pStyle w:val="Heading1"/>
        <w:rPr>
          <w:noProof/>
        </w:rPr>
      </w:pPr>
      <w:r>
        <w:rPr>
          <w:noProof/>
        </w:rPr>
        <w:t>Information om stiftelsen</w:t>
      </w:r>
    </w:p>
    <w:p w14:paraId="514E52DB" w14:textId="77777777" w:rsidR="00283701" w:rsidRPr="00104970" w:rsidRDefault="00283701" w:rsidP="00104970">
      <w:pPr>
        <w:pStyle w:val="Heading2"/>
      </w:pPr>
      <w:r w:rsidRPr="00104970">
        <w:t>Syfte</w:t>
      </w:r>
    </w:p>
    <w:p w14:paraId="1DE40AE2" w14:textId="4D4453C4" w:rsidR="00431FB4" w:rsidRDefault="00283701" w:rsidP="00104970">
      <w:pPr>
        <w:pStyle w:val="Style1"/>
      </w:pPr>
      <w:r w:rsidRPr="00283701">
        <w:rPr>
          <w:color w:val="595959" w:themeColor="text1" w:themeTint="A6"/>
        </w:rPr>
        <w:t>Fondens medel avses främja pedagogisk utveckling av läkarutbildningen, särskilt inom ramen för institutionen för medicinsk utbildning.</w:t>
      </w:r>
    </w:p>
    <w:p w14:paraId="7964C35F" w14:textId="1B430314" w:rsidR="00085E2A" w:rsidRDefault="00085E2A" w:rsidP="00104970">
      <w:pPr>
        <w:pStyle w:val="Heading2"/>
      </w:pPr>
      <w:r>
        <w:t>Behörighet</w:t>
      </w:r>
    </w:p>
    <w:p w14:paraId="6379200C" w14:textId="044D9FF1" w:rsidR="00085E2A" w:rsidRDefault="00EF30EA" w:rsidP="00104970">
      <w:pPr>
        <w:pStyle w:val="Style1"/>
      </w:pPr>
      <w:r>
        <w:rPr>
          <w:color w:val="595959" w:themeColor="text1" w:themeTint="A6"/>
        </w:rPr>
        <w:t>Stipendiat skall vara medlem av MF, ha tillhört densamma minst 1 år samt skall vara</w:t>
      </w:r>
      <w:r w:rsidR="00E178C6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verksam inom utveckling av medicinsk utbildning.</w:t>
      </w:r>
      <w:r w:rsidR="00E178C6">
        <w:rPr>
          <w:color w:val="595959" w:themeColor="text1" w:themeTint="A6"/>
        </w:rPr>
        <w:t xml:space="preserve"> </w:t>
      </w:r>
      <w:r w:rsidR="00E178C6" w:rsidRPr="00E178C6">
        <w:rPr>
          <w:color w:val="595959" w:themeColor="text1" w:themeTint="A6"/>
        </w:rPr>
        <w:t>Stipendium kan innehas 2 år efter varandra.</w:t>
      </w:r>
    </w:p>
    <w:p w14:paraId="6140E573" w14:textId="5EFD3A79" w:rsidR="00EF30EA" w:rsidRDefault="00EF30EA" w:rsidP="00104970">
      <w:pPr>
        <w:pStyle w:val="Heading2"/>
      </w:pPr>
      <w:r>
        <w:t>Ansökan</w:t>
      </w:r>
    </w:p>
    <w:p w14:paraId="2C04DA3A" w14:textId="2367D157" w:rsidR="00F91A37" w:rsidRPr="00104970" w:rsidRDefault="00F91A37" w:rsidP="00104970">
      <w:pPr>
        <w:pStyle w:val="Style1"/>
      </w:pPr>
      <w:r w:rsidRPr="00104970">
        <w:rPr>
          <w:color w:val="595959" w:themeColor="text1" w:themeTint="A6"/>
        </w:rPr>
        <w:t>Ansökan skall innehålla en plan för användning av stipendiemedlen med angivande av tidsramar för projektet och bör avse arbete av projekttyp som kan inledas inom 6 månader efter stipendiets utdelning.</w:t>
      </w:r>
    </w:p>
    <w:p w14:paraId="0C5DF41F" w14:textId="77777777" w:rsidR="00E178C6" w:rsidRPr="00104970" w:rsidRDefault="00E178C6" w:rsidP="00104970">
      <w:pPr>
        <w:pStyle w:val="Style1"/>
      </w:pPr>
    </w:p>
    <w:p w14:paraId="2BC3678E" w14:textId="5EE6AA7B" w:rsidR="00E178C6" w:rsidRPr="00104970" w:rsidRDefault="00E178C6" w:rsidP="00104970">
      <w:pPr>
        <w:pStyle w:val="Style1"/>
      </w:pPr>
      <w:r w:rsidRPr="00104970">
        <w:rPr>
          <w:color w:val="595959" w:themeColor="text1" w:themeTint="A6"/>
        </w:rPr>
        <w:t>På stipendiat ankommer att inleda arbetet i fråga inom 6 månader efter stipendiets utdelning samt att till MF:s styrelse inom ett år efter stipendiets utdelning, inkomma med skriftlig redogörelse för stipendiets användning.</w:t>
      </w:r>
    </w:p>
    <w:p w14:paraId="7D05E41D" w14:textId="77777777" w:rsidR="00E178C6" w:rsidRPr="00431FB4" w:rsidRDefault="00E178C6" w:rsidP="00E178C6"/>
    <w:p w14:paraId="16F865AE" w14:textId="0079E4E3" w:rsidR="00BF17DD" w:rsidRPr="001B343E" w:rsidRDefault="001D67C3">
      <w:pPr>
        <w:pStyle w:val="Heading1"/>
        <w:rPr>
          <w:noProof/>
        </w:rPr>
      </w:pPr>
      <w:r>
        <w:rPr>
          <w:noProof/>
        </w:rPr>
        <w:t>Person</w:t>
      </w:r>
      <w:r w:rsidR="00EA6A1A">
        <w:rPr>
          <w:noProof/>
        </w:rPr>
        <w:t>uppgifter</w:t>
      </w:r>
    </w:p>
    <w:tbl>
      <w:tblPr>
        <w:tblStyle w:val="Statusrapporttabell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77"/>
        <w:gridCol w:w="3554"/>
      </w:tblGrid>
      <w:tr w:rsidR="00BF17DD" w:rsidRPr="001B343E" w14:paraId="79B67922" w14:textId="77777777" w:rsidTr="00C87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4FA012A4" w14:textId="4F4CF035" w:rsidR="00BF17DD" w:rsidRPr="00085E2A" w:rsidRDefault="00085E2A" w:rsidP="00085E2A">
            <w:pPr>
              <w:pStyle w:val="Heading3"/>
            </w:pPr>
            <w:r w:rsidRPr="00085E2A">
              <w:rPr>
                <w:caps/>
              </w:rPr>
              <w:t>Namn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4ED5561A" w14:textId="267B6EDC" w:rsidR="00BF17DD" w:rsidRPr="00085E2A" w:rsidRDefault="00085E2A" w:rsidP="00085E2A">
            <w:pPr>
              <w:pStyle w:val="Heading3"/>
            </w:pPr>
            <w:r w:rsidRPr="00085E2A">
              <w:rPr>
                <w:caps/>
              </w:rPr>
              <w:t>Personnummer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top"/>
          </w:tcPr>
          <w:p w14:paraId="03CA40FF" w14:textId="2FEBE169" w:rsidR="00BF17DD" w:rsidRPr="00085E2A" w:rsidRDefault="00FC21DA" w:rsidP="00085E2A">
            <w:pPr>
              <w:pStyle w:val="Heading3"/>
            </w:pPr>
            <w:r w:rsidRPr="00085E2A">
              <w:t>E</w:t>
            </w:r>
            <w:r w:rsidR="00EA6A1A" w:rsidRPr="00085E2A">
              <w:t>-</w:t>
            </w:r>
            <w:r w:rsidR="00085E2A" w:rsidRPr="00085E2A">
              <w:rPr>
                <w:caps/>
              </w:rPr>
              <w:t>postadress</w:t>
            </w:r>
          </w:p>
        </w:tc>
      </w:tr>
      <w:tr w:rsidR="006B4BEC" w:rsidRPr="001B343E" w14:paraId="5A54841E" w14:textId="77777777" w:rsidTr="00642172">
        <w:trPr>
          <w:trHeight w:val="567"/>
        </w:trPr>
        <w:sdt>
          <w:sdtPr>
            <w:id w:val="1431780283"/>
            <w:placeholder>
              <w:docPart w:val="7D6657C25EAB4CE88FB1A16306A79752"/>
            </w:placeholder>
            <w:showingPlcHdr/>
          </w:sdtPr>
          <w:sdtContent>
            <w:tc>
              <w:tcPr>
                <w:tcW w:w="353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92C134" w14:textId="5DCEE136" w:rsidR="006B4BEC" w:rsidRPr="00642172" w:rsidRDefault="00642172" w:rsidP="00642172">
                <w:pPr>
                  <w:pStyle w:val="NoSpacing"/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noProof/>
            </w:rPr>
            <w:id w:val="-74900048"/>
            <w:placeholder>
              <w:docPart w:val="FAFA48E9EB594C42B4026B84A9C117C5"/>
            </w:placeholder>
            <w:showingPlcHdr/>
          </w:sdtPr>
          <w:sdtContent>
            <w:tc>
              <w:tcPr>
                <w:tcW w:w="297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96A8EF" w14:textId="77777777" w:rsidR="006B4BEC" w:rsidRDefault="001F1395" w:rsidP="00642172">
                <w:pPr>
                  <w:pStyle w:val="NoSpacing"/>
                  <w:rPr>
                    <w:noProof/>
                  </w:rPr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noProof/>
            </w:rPr>
            <w:id w:val="746928039"/>
            <w:placeholder>
              <w:docPart w:val="5299D84FB1B14AFEA1D72948E8E1BA1C"/>
            </w:placeholder>
            <w:showingPlcHdr/>
          </w:sdtPr>
          <w:sdtContent>
            <w:tc>
              <w:tcPr>
                <w:tcW w:w="355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D7BD25" w14:textId="77777777" w:rsidR="006B4BEC" w:rsidRDefault="001F1395" w:rsidP="00642172">
                <w:pPr>
                  <w:pStyle w:val="NoSpacing"/>
                  <w:rPr>
                    <w:noProof/>
                  </w:rPr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6B4BEC" w:rsidRPr="001B343E" w14:paraId="62304645" w14:textId="77777777" w:rsidTr="00C87715"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0F77D" w14:textId="77777777" w:rsidR="006B4BEC" w:rsidRDefault="006B4BEC" w:rsidP="00085E2A">
            <w:pPr>
              <w:pStyle w:val="Heading3"/>
            </w:pPr>
            <w:r>
              <w:t>Bank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4259B" w14:textId="52BB80CA" w:rsidR="006B4BEC" w:rsidRDefault="00EA6A1A" w:rsidP="00085E2A">
            <w:pPr>
              <w:pStyle w:val="Heading3"/>
            </w:pPr>
            <w:r>
              <w:t>Kontonummer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29973" w14:textId="732CB172" w:rsidR="006B4BEC" w:rsidRPr="00085E2A" w:rsidRDefault="006B4BEC" w:rsidP="00085E2A">
            <w:pPr>
              <w:pStyle w:val="Heading3"/>
            </w:pPr>
            <w:r w:rsidRPr="00085E2A">
              <w:t>Clearing</w:t>
            </w:r>
            <w:r w:rsidR="00EA6A1A" w:rsidRPr="00085E2A">
              <w:t>nummer</w:t>
            </w:r>
          </w:p>
        </w:tc>
      </w:tr>
      <w:tr w:rsidR="006B4BEC" w:rsidRPr="001B343E" w14:paraId="508246D5" w14:textId="77777777" w:rsidTr="00642172">
        <w:trPr>
          <w:trHeight w:val="567"/>
        </w:trPr>
        <w:sdt>
          <w:sdtPr>
            <w:rPr>
              <w:noProof/>
            </w:rPr>
            <w:id w:val="-1876232617"/>
            <w:placeholder>
              <w:docPart w:val="7D031584A1D74A229D4B5D2617BFA73F"/>
            </w:placeholder>
            <w:showingPlcHdr/>
          </w:sdtPr>
          <w:sdtContent>
            <w:tc>
              <w:tcPr>
                <w:tcW w:w="353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6AA144" w14:textId="77777777" w:rsidR="006B4BEC" w:rsidRDefault="001F1395" w:rsidP="00642172">
                <w:pPr>
                  <w:pStyle w:val="NoSpacing"/>
                  <w:rPr>
                    <w:noProof/>
                  </w:rPr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noProof/>
            </w:rPr>
            <w:id w:val="-939685201"/>
            <w:placeholder>
              <w:docPart w:val="97DADC6C4DC940FDA46A0468E0759C10"/>
            </w:placeholder>
            <w:showingPlcHdr/>
          </w:sdtPr>
          <w:sdtContent>
            <w:tc>
              <w:tcPr>
                <w:tcW w:w="297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38DA9BB" w14:textId="77777777" w:rsidR="006B4BEC" w:rsidRPr="001B343E" w:rsidRDefault="001F1395" w:rsidP="00642172">
                <w:pPr>
                  <w:pStyle w:val="NoSpacing"/>
                  <w:rPr>
                    <w:noProof/>
                  </w:rPr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noProof/>
            </w:rPr>
            <w:id w:val="-964503541"/>
            <w:placeholder>
              <w:docPart w:val="CD5629255CB148F7BD8F187AE018519B"/>
            </w:placeholder>
            <w:showingPlcHdr/>
          </w:sdtPr>
          <w:sdtContent>
            <w:tc>
              <w:tcPr>
                <w:tcW w:w="355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6BC0D7" w14:textId="77777777" w:rsidR="006B4BEC" w:rsidRDefault="001F1395" w:rsidP="00642172">
                <w:pPr>
                  <w:pStyle w:val="NoSpacing"/>
                  <w:rPr>
                    <w:noProof/>
                  </w:rPr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1F1395" w:rsidRPr="001B343E" w14:paraId="70AB697E" w14:textId="77777777" w:rsidTr="00C87715"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95366" w14:textId="23944A68" w:rsidR="001F1395" w:rsidRPr="00FD6669" w:rsidRDefault="00571481" w:rsidP="004E766E">
            <w:pPr>
              <w:rPr>
                <w:rFonts w:asciiTheme="majorHAnsi" w:hAnsiTheme="majorHAnsi"/>
                <w:i/>
                <w:iCs/>
                <w:noProof/>
                <w:lang w:val="en-GB"/>
              </w:rPr>
            </w:pPr>
            <w:r w:rsidRPr="003E2C61">
              <w:rPr>
                <w:rFonts w:asciiTheme="majorHAnsi" w:hAnsiTheme="majorHAnsi"/>
                <w:i/>
                <w:iCs/>
                <w:noProof/>
                <w:color w:val="A5300F" w:themeColor="accent1"/>
                <w:sz w:val="20"/>
                <w:szCs w:val="16"/>
                <w:lang w:val="en-GB"/>
              </w:rPr>
              <w:t xml:space="preserve">Om </w:t>
            </w:r>
            <w:r w:rsidR="004E766E" w:rsidRPr="003E2C61">
              <w:rPr>
                <w:rFonts w:asciiTheme="majorHAnsi" w:hAnsiTheme="majorHAnsi"/>
                <w:i/>
                <w:iCs/>
                <w:noProof/>
                <w:color w:val="A5300F" w:themeColor="accent1"/>
                <w:sz w:val="20"/>
                <w:szCs w:val="16"/>
                <w:lang w:val="en-GB"/>
              </w:rPr>
              <w:t>du ej äger kontot – ange kontoinnehavare nedan</w:t>
            </w:r>
            <w:r w:rsidR="004468F3" w:rsidRPr="003E2C61">
              <w:rPr>
                <w:rFonts w:asciiTheme="majorHAnsi" w:hAnsiTheme="majorHAnsi"/>
                <w:i/>
                <w:iCs/>
                <w:noProof/>
                <w:color w:val="A5300F" w:themeColor="accent1"/>
                <w:sz w:val="20"/>
                <w:szCs w:val="16"/>
                <w:lang w:val="en-GB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35C64" w14:textId="1B7F6AFA" w:rsidR="001F1395" w:rsidRPr="006B4BEC" w:rsidRDefault="001A23DF" w:rsidP="00085E2A">
            <w:pPr>
              <w:pStyle w:val="Heading3"/>
            </w:pPr>
            <w:r>
              <w:t>Telefonnummer</w:t>
            </w:r>
          </w:p>
        </w:tc>
      </w:tr>
      <w:tr w:rsidR="001F1395" w:rsidRPr="001B343E" w14:paraId="7A4BD416" w14:textId="77777777" w:rsidTr="00642172">
        <w:trPr>
          <w:trHeight w:val="510"/>
        </w:trPr>
        <w:sdt>
          <w:sdtPr>
            <w:rPr>
              <w:rFonts w:asciiTheme="majorHAnsi" w:hAnsiTheme="majorHAnsi"/>
              <w:caps/>
              <w:noProof/>
              <w:color w:val="7B230B" w:themeColor="accent1" w:themeShade="BF"/>
            </w:rPr>
            <w:id w:val="-1701621940"/>
            <w:placeholder>
              <w:docPart w:val="27CFE02B7B244D9CA848A645ACA2081D"/>
            </w:placeholder>
            <w:showingPlcHdr/>
          </w:sdtPr>
          <w:sdtContent>
            <w:tc>
              <w:tcPr>
                <w:tcW w:w="6516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088685" w14:textId="77777777" w:rsidR="001F1395" w:rsidRDefault="001F1395" w:rsidP="00642172">
                <w:pPr>
                  <w:pStyle w:val="NoSpacing"/>
                  <w:rPr>
                    <w:noProof/>
                  </w:rPr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  <w:sdt>
          <w:sdtPr>
            <w:rPr>
              <w:rFonts w:asciiTheme="majorHAnsi" w:hAnsiTheme="majorHAnsi"/>
              <w:caps/>
              <w:noProof/>
              <w:color w:val="7B230B" w:themeColor="accent1" w:themeShade="BF"/>
            </w:rPr>
            <w:id w:val="1701359087"/>
            <w:placeholder>
              <w:docPart w:val="E736AFECB34E4E0EA6A41CE39666EC4F"/>
            </w:placeholder>
            <w:showingPlcHdr/>
          </w:sdtPr>
          <w:sdtContent>
            <w:tc>
              <w:tcPr>
                <w:tcW w:w="355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0DF619" w14:textId="77777777" w:rsidR="001F1395" w:rsidRPr="00F25AD4" w:rsidRDefault="001F1395" w:rsidP="00642172">
                <w:pPr>
                  <w:pStyle w:val="NoSpacing"/>
                  <w:rPr>
                    <w:rFonts w:asciiTheme="majorHAnsi" w:hAnsiTheme="majorHAnsi"/>
                    <w:caps/>
                    <w:noProof/>
                    <w:color w:val="7B230B" w:themeColor="accent1" w:themeShade="BF"/>
                  </w:rPr>
                </w:pPr>
                <w:r w:rsidRPr="006022E9">
                  <w:rPr>
                    <w:rStyle w:val="PlaceholderText"/>
                  </w:rPr>
                  <w:t>Klicka eller tryck här för att ange text.</w:t>
                </w:r>
              </w:p>
            </w:tc>
          </w:sdtContent>
        </w:sdt>
      </w:tr>
      <w:tr w:rsidR="006B4BEC" w:rsidRPr="001B343E" w14:paraId="672A6659" w14:textId="77777777" w:rsidTr="00B638D6">
        <w:tc>
          <w:tcPr>
            <w:tcW w:w="3539" w:type="dxa"/>
            <w:tcBorders>
              <w:top w:val="single" w:sz="4" w:space="0" w:color="auto"/>
            </w:tcBorders>
          </w:tcPr>
          <w:p w14:paraId="0A37501D" w14:textId="77777777" w:rsidR="006B4BEC" w:rsidRDefault="006B4BEC" w:rsidP="006B4BEC">
            <w:pPr>
              <w:rPr>
                <w:noProof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DAB6C7B" w14:textId="77777777" w:rsidR="006B4BEC" w:rsidRPr="001B343E" w:rsidRDefault="006B4BEC" w:rsidP="006B4BEC">
            <w:pPr>
              <w:rPr>
                <w:noProof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14:paraId="02EB378F" w14:textId="77777777" w:rsidR="006B4BEC" w:rsidRPr="001B343E" w:rsidRDefault="006B4BEC" w:rsidP="006B4BEC">
            <w:pPr>
              <w:rPr>
                <w:noProof/>
              </w:rPr>
            </w:pPr>
          </w:p>
        </w:tc>
      </w:tr>
    </w:tbl>
    <w:p w14:paraId="67569C1C" w14:textId="77777777" w:rsidR="00E178C6" w:rsidRDefault="00E178C6">
      <w:pPr>
        <w:rPr>
          <w:rFonts w:asciiTheme="majorHAnsi" w:eastAsiaTheme="majorEastAsia" w:hAnsiTheme="majorHAnsi" w:cstheme="majorBidi"/>
          <w:caps/>
          <w:noProof/>
          <w:color w:val="FFFFFF" w:themeColor="background1"/>
          <w:sz w:val="22"/>
          <w:szCs w:val="22"/>
          <w:lang w:val="en-GB"/>
        </w:rPr>
      </w:pPr>
      <w:r>
        <w:rPr>
          <w:noProof/>
          <w:lang w:val="en-GB"/>
        </w:rPr>
        <w:br w:type="page"/>
      </w:r>
    </w:p>
    <w:p w14:paraId="5615CC57" w14:textId="0471A1FD" w:rsidR="00D76F91" w:rsidRPr="00D76F91" w:rsidRDefault="00642172" w:rsidP="00642172">
      <w:pPr>
        <w:pStyle w:val="Heading1"/>
        <w:ind w:left="0"/>
        <w:rPr>
          <w:noProof/>
          <w:lang w:val="en-GB"/>
        </w:rPr>
      </w:pPr>
      <w:r>
        <w:rPr>
          <w:noProof/>
          <w:lang w:val="en-GB"/>
        </w:rPr>
        <w:lastRenderedPageBreak/>
        <w:t>Personligt brev</w:t>
      </w:r>
    </w:p>
    <w:p w14:paraId="18D57AAC" w14:textId="68B31C41" w:rsidR="00FB6BFC" w:rsidRPr="00FB6BFC" w:rsidRDefault="00642172" w:rsidP="00FB6BFC">
      <w:pPr>
        <w:pStyle w:val="NoSpacing"/>
        <w:rPr>
          <w:noProof/>
          <w:lang w:eastAsia="en-GB"/>
        </w:rPr>
      </w:pPr>
      <w:r w:rsidRPr="00FB6BFC">
        <w:t xml:space="preserve">En kort sammanfattning om dig själv och </w:t>
      </w:r>
      <w:r w:rsidR="00B953F0">
        <w:t xml:space="preserve">till vilket </w:t>
      </w:r>
      <w:r w:rsidR="00C924D3">
        <w:t>projekt</w:t>
      </w:r>
      <w:r w:rsidR="00B953F0">
        <w:t xml:space="preserve"> </w:t>
      </w:r>
      <w:r w:rsidR="00FB6BFC" w:rsidRPr="00FB6BFC">
        <w:t xml:space="preserve">du söker medel ur </w:t>
      </w:r>
      <w:r w:rsidR="00606EB5" w:rsidRPr="00FB6BFC">
        <w:rPr>
          <w:i/>
          <w:iCs/>
        </w:rPr>
        <w:t>Stiftelsen Folke Sjöqvist</w:t>
      </w:r>
      <w:r w:rsidR="002376A1" w:rsidRPr="00FB6BFC">
        <w:rPr>
          <w:i/>
          <w:iCs/>
        </w:rPr>
        <w:t>s 50-årsfond och Ulla Lindholms stipendiefond</w:t>
      </w:r>
      <w:r w:rsidR="00D76F91" w:rsidRPr="00FB6BFC">
        <w:t>.</w:t>
      </w:r>
      <w:r w:rsidRPr="00FB6BFC">
        <w:t xml:space="preserve"> </w:t>
      </w:r>
      <w:r w:rsidR="00FB6BFC" w:rsidRPr="00FB6BFC">
        <w:t>Max 1 sida, 12pt</w:t>
      </w:r>
      <w:r w:rsidR="0039124C" w:rsidRPr="00FB6BFC">
        <w:t>.</w:t>
      </w:r>
      <w:r w:rsidR="00FB6BFC" w:rsidRPr="00FB6BFC">
        <w:rPr>
          <w:noProof/>
          <w:lang w:eastAsia="en-GB"/>
        </w:rPr>
        <w:t xml:space="preserve"> </w:t>
      </w:r>
    </w:p>
    <w:p w14:paraId="513D521B" w14:textId="77777777" w:rsidR="00FB6BFC" w:rsidRDefault="00FB6BFC" w:rsidP="00FB6BFC">
      <w:pPr>
        <w:pStyle w:val="NoSpacing"/>
        <w:rPr>
          <w:noProof/>
          <w:lang w:val="en-GB" w:eastAsia="en-GB"/>
        </w:rPr>
      </w:pPr>
    </w:p>
    <w:p w14:paraId="7E80DBAC" w14:textId="50CFDC25" w:rsidR="00D76F91" w:rsidRPr="00512A21" w:rsidRDefault="00FB6BFC" w:rsidP="00FB6BFC">
      <w:pPr>
        <w:pStyle w:val="NoSpacing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5CB30765" wp14:editId="02395D33">
                <wp:extent cx="6400800" cy="7441324"/>
                <wp:effectExtent l="0" t="0" r="19050" b="26670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44132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id w:val="1626038467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2ED50531" w14:textId="3AC9C2E9" w:rsidR="00B953F0" w:rsidRDefault="00B953F0" w:rsidP="00B953F0">
                                <w:r w:rsidRPr="006022E9">
                                  <w:rPr>
                                    <w:rStyle w:val="PlaceholderText"/>
                                  </w:rPr>
                                  <w:t>Klicka eller tryck här för att ange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B30765" id="Rektangel 4" o:spid="_x0000_s1026" style="width:7in;height:58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" filled="f" strokecolor="black [3213]" strokeweight="1.5pt">
                <v:textbox>
                  <w:txbxContent>
                    <w:sdt>
                      <w:sdtPr>
                        <w:id w:val="1626038467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2ED50531" w14:textId="3AC9C2E9" w:rsidR="00B953F0" w:rsidRDefault="00B953F0" w:rsidP="00B953F0">
                          <w:r w:rsidRPr="006022E9">
                            <w:rPr>
                              <w:rStyle w:val="PlaceholderText"/>
                            </w:rPr>
                            <w:t>Klicka eller tryck här för att ange text.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  <w:r w:rsidR="00C313B8">
        <w:br w:type="page"/>
      </w:r>
    </w:p>
    <w:p w14:paraId="10A6CE4D" w14:textId="126558EE" w:rsidR="00D76F91" w:rsidRPr="00392FA3" w:rsidRDefault="003E2C61" w:rsidP="00D76F91">
      <w:pPr>
        <w:pStyle w:val="Heading1"/>
        <w:rPr>
          <w:noProof/>
          <w:lang w:val="en-GB"/>
        </w:rPr>
      </w:pPr>
      <w:r>
        <w:rPr>
          <w:noProof/>
          <w:lang w:val="en-GB"/>
        </w:rPr>
        <w:lastRenderedPageBreak/>
        <w:t>Bilagor</w:t>
      </w:r>
    </w:p>
    <w:p w14:paraId="143C7307" w14:textId="77777777" w:rsidR="003E2C61" w:rsidRPr="003E2C61" w:rsidRDefault="003E2C61" w:rsidP="007C6A6A">
      <w:pPr>
        <w:rPr>
          <w:sz w:val="22"/>
          <w:szCs w:val="22"/>
          <w:lang w:val="en-GB"/>
        </w:rPr>
      </w:pPr>
      <w:r w:rsidRPr="003E2C61">
        <w:rPr>
          <w:sz w:val="22"/>
          <w:szCs w:val="22"/>
        </w:rPr>
        <w:t>Vänligen lista bifogade dokument nedan. (</w:t>
      </w:r>
      <w:proofErr w:type="gramStart"/>
      <w:r w:rsidRPr="003E2C61">
        <w:rPr>
          <w:sz w:val="22"/>
          <w:szCs w:val="22"/>
        </w:rPr>
        <w:t>t.ex.</w:t>
      </w:r>
      <w:proofErr w:type="gramEnd"/>
      <w:r w:rsidRPr="003E2C61">
        <w:rPr>
          <w:sz w:val="22"/>
          <w:szCs w:val="22"/>
        </w:rPr>
        <w:t xml:space="preserve"> rekommendationsbrev, certifikat, annat)</w:t>
      </w:r>
    </w:p>
    <w:p w14:paraId="15F2402A" w14:textId="77777777" w:rsidR="003E2C61" w:rsidRPr="009F2C52" w:rsidRDefault="003E2C61" w:rsidP="003E2C61">
      <w:pPr>
        <w:rPr>
          <w:lang w:val="en-GB"/>
        </w:rPr>
      </w:pPr>
    </w:p>
    <w:p w14:paraId="29293ECC" w14:textId="0994FEDB" w:rsidR="00392FA3" w:rsidRPr="00C63D87" w:rsidRDefault="00392FA3" w:rsidP="00C63D87">
      <w:pPr>
        <w:pStyle w:val="ListParagraph"/>
        <w:numPr>
          <w:ilvl w:val="0"/>
          <w:numId w:val="1"/>
        </w:numPr>
        <w:spacing w:after="240"/>
        <w:ind w:left="714" w:hanging="357"/>
        <w:contextualSpacing w:val="0"/>
        <w:rPr>
          <w:sz w:val="22"/>
          <w:lang w:val="en-GB"/>
        </w:rPr>
      </w:pPr>
      <w:r w:rsidRPr="009F2C52">
        <w:rPr>
          <w:sz w:val="22"/>
          <w:lang w:val="en-GB"/>
        </w:rPr>
        <w:t>LADOK</w:t>
      </w:r>
      <w:r w:rsidR="00E178C6">
        <w:rPr>
          <w:sz w:val="22"/>
          <w:lang w:val="en-GB"/>
        </w:rPr>
        <w:t>-</w:t>
      </w:r>
      <w:proofErr w:type="spellStart"/>
      <w:r w:rsidR="00E178C6">
        <w:rPr>
          <w:sz w:val="22"/>
          <w:lang w:val="en-GB"/>
        </w:rPr>
        <w:t>utdrag</w:t>
      </w:r>
      <w:proofErr w:type="spellEnd"/>
      <w:r w:rsidR="00E178C6">
        <w:rPr>
          <w:sz w:val="22"/>
          <w:lang w:val="en-GB"/>
        </w:rPr>
        <w:t xml:space="preserve"> </w:t>
      </w:r>
      <w:proofErr w:type="spellStart"/>
      <w:r w:rsidR="00E178C6">
        <w:rPr>
          <w:sz w:val="22"/>
          <w:lang w:val="en-GB"/>
        </w:rPr>
        <w:t>som</w:t>
      </w:r>
      <w:proofErr w:type="spellEnd"/>
      <w:r w:rsidR="00E178C6">
        <w:rPr>
          <w:sz w:val="22"/>
          <w:lang w:val="en-GB"/>
        </w:rPr>
        <w:t xml:space="preserve"> </w:t>
      </w:r>
      <w:proofErr w:type="spellStart"/>
      <w:r w:rsidR="00E178C6">
        <w:rPr>
          <w:sz w:val="22"/>
          <w:lang w:val="en-GB"/>
        </w:rPr>
        <w:t>bekräftar</w:t>
      </w:r>
      <w:proofErr w:type="spellEnd"/>
      <w:r w:rsidR="00E178C6">
        <w:rPr>
          <w:sz w:val="22"/>
          <w:lang w:val="en-GB"/>
        </w:rPr>
        <w:t xml:space="preserve"> </w:t>
      </w:r>
      <w:proofErr w:type="spellStart"/>
      <w:r w:rsidR="00E178C6">
        <w:rPr>
          <w:sz w:val="22"/>
          <w:lang w:val="en-GB"/>
        </w:rPr>
        <w:t>registrering</w:t>
      </w:r>
      <w:proofErr w:type="spellEnd"/>
      <w:r w:rsidR="00E178C6">
        <w:rPr>
          <w:sz w:val="22"/>
          <w:lang w:val="en-GB"/>
        </w:rPr>
        <w:t xml:space="preserve"> </w:t>
      </w:r>
      <w:proofErr w:type="spellStart"/>
      <w:r w:rsidR="00E178C6">
        <w:rPr>
          <w:sz w:val="22"/>
          <w:lang w:val="en-GB"/>
        </w:rPr>
        <w:t>på</w:t>
      </w:r>
      <w:proofErr w:type="spellEnd"/>
      <w:r w:rsidR="00E178C6">
        <w:rPr>
          <w:sz w:val="22"/>
          <w:lang w:val="en-GB"/>
        </w:rPr>
        <w:t xml:space="preserve"> KI</w:t>
      </w:r>
    </w:p>
    <w:sdt>
      <w:sdtPr>
        <w:rPr>
          <w:sz w:val="22"/>
          <w:szCs w:val="22"/>
          <w:lang w:val="en-GB"/>
        </w:rPr>
        <w:id w:val="1258481044"/>
        <w:placeholder>
          <w:docPart w:val="E67BDE1F0AE84B84B594B0D30F5EB353"/>
        </w:placeholder>
        <w:showingPlcHdr/>
      </w:sdtPr>
      <w:sdtContent>
        <w:p w14:paraId="77A3032D" w14:textId="77777777" w:rsidR="00392FA3" w:rsidRPr="003E2C61" w:rsidRDefault="00392FA3" w:rsidP="009F2C52">
          <w:pPr>
            <w:pStyle w:val="ListParagraph"/>
            <w:numPr>
              <w:ilvl w:val="0"/>
              <w:numId w:val="1"/>
            </w:numPr>
            <w:spacing w:after="240"/>
            <w:ind w:left="714" w:hanging="357"/>
            <w:contextualSpacing w:val="0"/>
            <w:rPr>
              <w:sz w:val="22"/>
              <w:szCs w:val="22"/>
            </w:rPr>
          </w:pPr>
          <w:r w:rsidRPr="003E2C61">
            <w:rPr>
              <w:rStyle w:val="PlaceholderText"/>
              <w:sz w:val="22"/>
              <w:szCs w:val="22"/>
            </w:rPr>
            <w:t>Klicka eller tryck här för att ange text.</w:t>
          </w:r>
        </w:p>
      </w:sdtContent>
    </w:sdt>
    <w:sdt>
      <w:sdtPr>
        <w:rPr>
          <w:sz w:val="22"/>
          <w:szCs w:val="22"/>
        </w:rPr>
        <w:id w:val="-702783721"/>
        <w:placeholder>
          <w:docPart w:val="209E4CFB3EA8499488564C77788E50D9"/>
        </w:placeholder>
        <w:showingPlcHdr/>
      </w:sdtPr>
      <w:sdtContent>
        <w:p w14:paraId="39570E9E" w14:textId="77777777" w:rsidR="00392FA3" w:rsidRPr="003E2C61" w:rsidRDefault="00392FA3" w:rsidP="009F2C52">
          <w:pPr>
            <w:pStyle w:val="ListParagraph"/>
            <w:numPr>
              <w:ilvl w:val="0"/>
              <w:numId w:val="1"/>
            </w:numPr>
            <w:spacing w:after="240"/>
            <w:ind w:left="714" w:hanging="357"/>
            <w:contextualSpacing w:val="0"/>
            <w:rPr>
              <w:sz w:val="22"/>
              <w:szCs w:val="22"/>
            </w:rPr>
          </w:pPr>
          <w:r w:rsidRPr="003E2C61">
            <w:rPr>
              <w:rStyle w:val="PlaceholderText"/>
              <w:sz w:val="22"/>
              <w:szCs w:val="22"/>
            </w:rPr>
            <w:t>Klicka eller tryck här för att ange text.</w:t>
          </w:r>
        </w:p>
      </w:sdtContent>
    </w:sdt>
    <w:sdt>
      <w:sdtPr>
        <w:rPr>
          <w:sz w:val="22"/>
          <w:szCs w:val="22"/>
        </w:rPr>
        <w:id w:val="1273361146"/>
        <w:placeholder>
          <w:docPart w:val="9D6FF46CFA02441D9C0784D81A6B16E2"/>
        </w:placeholder>
        <w:showingPlcHdr/>
      </w:sdtPr>
      <w:sdtContent>
        <w:p w14:paraId="404A7DA4" w14:textId="77777777" w:rsidR="00392FA3" w:rsidRPr="003E2C61" w:rsidRDefault="00392FA3" w:rsidP="009F2C52">
          <w:pPr>
            <w:pStyle w:val="ListParagraph"/>
            <w:numPr>
              <w:ilvl w:val="0"/>
              <w:numId w:val="1"/>
            </w:numPr>
            <w:spacing w:after="240"/>
            <w:ind w:left="714" w:hanging="357"/>
            <w:contextualSpacing w:val="0"/>
            <w:rPr>
              <w:sz w:val="22"/>
              <w:szCs w:val="22"/>
            </w:rPr>
          </w:pPr>
          <w:r w:rsidRPr="003E2C61">
            <w:rPr>
              <w:rStyle w:val="PlaceholderText"/>
              <w:sz w:val="22"/>
              <w:szCs w:val="22"/>
            </w:rPr>
            <w:t>Klicka eller tryck här för att ange text.</w:t>
          </w:r>
        </w:p>
      </w:sdtContent>
    </w:sdt>
    <w:sdt>
      <w:sdtPr>
        <w:rPr>
          <w:sz w:val="22"/>
          <w:szCs w:val="22"/>
        </w:rPr>
        <w:id w:val="-275795212"/>
        <w:placeholder>
          <w:docPart w:val="E5643E1EA9F04756A31382C1ED73CD54"/>
        </w:placeholder>
        <w:showingPlcHdr/>
      </w:sdtPr>
      <w:sdtEndPr>
        <w:rPr>
          <w:szCs w:val="20"/>
        </w:rPr>
      </w:sdtEndPr>
      <w:sdtContent>
        <w:p w14:paraId="1552A4AA" w14:textId="77777777" w:rsidR="009F2C52" w:rsidRDefault="009F2C52" w:rsidP="009F2C52">
          <w:pPr>
            <w:pStyle w:val="ListParagraph"/>
            <w:numPr>
              <w:ilvl w:val="0"/>
              <w:numId w:val="1"/>
            </w:numPr>
            <w:spacing w:after="240"/>
            <w:ind w:left="714" w:hanging="357"/>
            <w:contextualSpacing w:val="0"/>
            <w:rPr>
              <w:sz w:val="22"/>
            </w:rPr>
          </w:pPr>
          <w:r w:rsidRPr="003E2C61">
            <w:rPr>
              <w:rStyle w:val="PlaceholderText"/>
              <w:sz w:val="22"/>
              <w:szCs w:val="22"/>
            </w:rPr>
            <w:t>Klicka eller tryck här för att ange text.</w:t>
          </w:r>
        </w:p>
      </w:sdtContent>
    </w:sdt>
    <w:p w14:paraId="4DDBEF00" w14:textId="77777777" w:rsidR="009F2C52" w:rsidRPr="007F0C7B" w:rsidRDefault="009F2C52" w:rsidP="009F2C52">
      <w:pPr>
        <w:spacing w:after="240"/>
        <w:rPr>
          <w:sz w:val="22"/>
        </w:rPr>
      </w:pPr>
    </w:p>
    <w:p w14:paraId="4CCB031D" w14:textId="4661B8C7" w:rsidR="009F2C52" w:rsidRPr="00ED1431" w:rsidRDefault="003E2C61" w:rsidP="00ED1431">
      <w:pPr>
        <w:pStyle w:val="Heading1"/>
        <w:rPr>
          <w:noProof/>
          <w:lang w:val="en-GB"/>
        </w:rPr>
      </w:pPr>
      <w:r>
        <w:rPr>
          <w:noProof/>
          <w:lang w:val="en-GB"/>
        </w:rPr>
        <w:t>Underskrift</w:t>
      </w:r>
    </w:p>
    <w:bookmarkStart w:id="0" w:name="_Hlk524365458"/>
    <w:p w14:paraId="5B61A4DF" w14:textId="77777777" w:rsidR="003E2C61" w:rsidRPr="002A03D3" w:rsidRDefault="00000000" w:rsidP="00B67002">
      <w:pPr>
        <w:spacing w:after="240"/>
        <w:ind w:left="357" w:hanging="357"/>
        <w:rPr>
          <w:sz w:val="22"/>
          <w:lang w:val="en-GB"/>
        </w:rPr>
      </w:pPr>
      <w:sdt>
        <w:sdtPr>
          <w:rPr>
            <w:sz w:val="32"/>
            <w:lang w:val="en-GB"/>
          </w:rPr>
          <w:id w:val="79010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3878">
            <w:rPr>
              <w:rFonts w:ascii="MS Gothic" w:eastAsia="MS Gothic" w:hAnsi="MS Gothic" w:hint="eastAsia"/>
              <w:sz w:val="32"/>
              <w:lang w:val="en-GB"/>
            </w:rPr>
            <w:t>☐</w:t>
          </w:r>
        </w:sdtContent>
      </w:sdt>
      <w:r w:rsidR="006C1C03">
        <w:rPr>
          <w:sz w:val="22"/>
          <w:lang w:val="en-GB"/>
        </w:rPr>
        <w:tab/>
      </w:r>
      <w:bookmarkEnd w:id="0"/>
      <w:r w:rsidR="003E2C61" w:rsidRPr="002A03D3">
        <w:t>Jag samtycker till behandlingen av mina personuppgifter (inklusive eventuella personuppgifter som tillhör de särskilda kategorier som anges i GDPR artikel 9.1) som jag har lämnat in i min stipendieansökan för övervägande och beslutsfattande i min ansökan samt för uppföljning och statistik kring stipendier och stipendieansökningar.</w:t>
      </w:r>
    </w:p>
    <w:p w14:paraId="2928F103" w14:textId="0AE81669" w:rsidR="003E2C61" w:rsidRPr="002A03D3" w:rsidRDefault="003E2C61" w:rsidP="004B7D16">
      <w:pPr>
        <w:spacing w:after="240"/>
        <w:rPr>
          <w:lang w:val="en-GB"/>
        </w:rPr>
      </w:pPr>
      <w:r w:rsidRPr="00ED1431">
        <w:t xml:space="preserve">Jag förklarar härmed att denna ansökan är sanningsenlig och korrekt och att den är </w:t>
      </w:r>
      <w:r>
        <w:t>i</w:t>
      </w:r>
      <w:r w:rsidRPr="00ED1431">
        <w:t xml:space="preserve">fylld efter </w:t>
      </w:r>
      <w:r>
        <w:t xml:space="preserve">min </w:t>
      </w:r>
      <w:r w:rsidRPr="00ED1431">
        <w:t xml:space="preserve">bästa förmåga. </w:t>
      </w:r>
    </w:p>
    <w:p w14:paraId="3461D779" w14:textId="77777777" w:rsidR="009F2C52" w:rsidRPr="002B275F" w:rsidRDefault="009F2C52" w:rsidP="009F2C52">
      <w:pPr>
        <w:spacing w:after="240"/>
        <w:rPr>
          <w:sz w:val="22"/>
          <w:lang w:val="en-GB"/>
        </w:rPr>
      </w:pPr>
    </w:p>
    <w:p w14:paraId="302ED61B" w14:textId="4982C0B8" w:rsidR="009F2C52" w:rsidRPr="008518E6" w:rsidRDefault="009F2C52" w:rsidP="00ED1431">
      <w:pPr>
        <w:spacing w:after="200" w:line="276" w:lineRule="auto"/>
        <w:rPr>
          <w:rFonts w:ascii="Georgia" w:eastAsia="Calibri" w:hAnsi="Georgia" w:cs="Times New Roman"/>
          <w:sz w:val="18"/>
          <w:u w:val="single"/>
          <w:lang w:val="de-DE"/>
        </w:rPr>
      </w:pPr>
      <w:r w:rsidRPr="00ED1431">
        <w:rPr>
          <w:rFonts w:ascii="Georgia" w:eastAsia="Calibri" w:hAnsi="Georgia" w:cs="Times New Roman"/>
          <w:sz w:val="18"/>
          <w:u w:val="single"/>
          <w:lang w:val="de-DE"/>
        </w:rPr>
        <w:t xml:space="preserve">            </w:t>
      </w:r>
      <w:r w:rsidRPr="008518E6">
        <w:rPr>
          <w:rFonts w:ascii="Georgia" w:eastAsia="Calibri" w:hAnsi="Georgia" w:cs="Times New Roman"/>
          <w:sz w:val="18"/>
          <w:u w:val="single"/>
          <w:lang w:val="de-DE"/>
        </w:rPr>
        <w:t xml:space="preserve">                                          </w:t>
      </w:r>
      <w:r w:rsidR="00ED1431">
        <w:rPr>
          <w:rFonts w:ascii="Georgia" w:eastAsia="Calibri" w:hAnsi="Georgia" w:cs="Times New Roman"/>
          <w:sz w:val="18"/>
          <w:u w:val="single"/>
          <w:lang w:val="de-DE"/>
        </w:rPr>
        <w:t xml:space="preserve">              </w:t>
      </w:r>
      <w:sdt>
        <w:sdtPr>
          <w:rPr>
            <w:rFonts w:ascii="Georgia" w:eastAsia="Calibri" w:hAnsi="Georgia" w:cs="Times New Roman"/>
            <w:sz w:val="18"/>
            <w:u w:val="single"/>
            <w:lang w:val="de-DE"/>
          </w:rPr>
          <w:id w:val="1340963519"/>
          <w:placeholder>
            <w:docPart w:val="D4BEB89596374BA0BC9156FB384B7F58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3E2C61">
            <w:rPr>
              <w:rFonts w:ascii="Georgia" w:eastAsia="Calibri" w:hAnsi="Georgia" w:cs="Times New Roman"/>
              <w:sz w:val="18"/>
              <w:u w:val="single"/>
              <w:lang w:val="de-DE"/>
            </w:rPr>
            <w:t>Datum</w:t>
          </w:r>
        </w:sdtContent>
      </w:sdt>
      <w:r w:rsidR="00ED1431">
        <w:rPr>
          <w:rFonts w:ascii="Georgia" w:eastAsia="Calibri" w:hAnsi="Georgia" w:cs="Times New Roman"/>
          <w:sz w:val="18"/>
          <w:u w:val="single"/>
          <w:lang w:val="de-DE"/>
        </w:rPr>
        <w:t xml:space="preserve">  </w:t>
      </w:r>
      <w:sdt>
        <w:sdtPr>
          <w:rPr>
            <w:rFonts w:ascii="Georgia" w:eastAsia="Calibri" w:hAnsi="Georgia" w:cs="Times New Roman"/>
            <w:sz w:val="18"/>
            <w:u w:val="single"/>
            <w:lang w:val="de-DE"/>
          </w:rPr>
          <w:id w:val="1398709249"/>
          <w:placeholder>
            <w:docPart w:val="EC5D4CB8B4A14143BF5C82797E01B03B"/>
          </w:placeholder>
        </w:sdtPr>
        <w:sdtContent>
          <w:r w:rsidR="003E2C61">
            <w:rPr>
              <w:rFonts w:ascii="Georgia" w:eastAsia="Calibri" w:hAnsi="Georgia" w:cs="Times New Roman"/>
              <w:sz w:val="18"/>
              <w:u w:val="single"/>
              <w:lang w:val="de-DE"/>
            </w:rPr>
            <w:t>Plats</w:t>
          </w:r>
        </w:sdtContent>
      </w:sdt>
    </w:p>
    <w:p w14:paraId="0D909AED" w14:textId="19F65681" w:rsidR="009F2C52" w:rsidRPr="009F2C52" w:rsidRDefault="00000000" w:rsidP="009F2C52">
      <w:pPr>
        <w:spacing w:after="240"/>
        <w:rPr>
          <w:sz w:val="22"/>
        </w:rPr>
      </w:pPr>
      <w:sdt>
        <w:sdtPr>
          <w:rPr>
            <w:sz w:val="22"/>
          </w:rPr>
          <w:id w:val="-121386893"/>
          <w:placeholder>
            <w:docPart w:val="FC7075339F4A46EFB589742AF59C755F"/>
          </w:placeholder>
        </w:sdtPr>
        <w:sdtContent>
          <w:r w:rsidR="003E2C61">
            <w:rPr>
              <w:sz w:val="22"/>
            </w:rPr>
            <w:t>Namn</w:t>
          </w:r>
        </w:sdtContent>
      </w:sdt>
    </w:p>
    <w:sectPr w:rsidR="009F2C52" w:rsidRPr="009F2C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134" w:right="1080" w:bottom="1080" w:left="108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EE9A" w14:textId="77777777" w:rsidR="00827AEE" w:rsidRDefault="00827AEE">
      <w:pPr>
        <w:spacing w:before="0" w:after="0"/>
      </w:pPr>
      <w:r>
        <w:separator/>
      </w:r>
    </w:p>
  </w:endnote>
  <w:endnote w:type="continuationSeparator" w:id="0">
    <w:p w14:paraId="4D84018E" w14:textId="77777777" w:rsidR="00827AEE" w:rsidRDefault="00827A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4A1A" w14:textId="77777777" w:rsidR="00695F1A" w:rsidRDefault="00695F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23A5" w14:textId="77777777" w:rsidR="00BF17DD" w:rsidRDefault="00D76F91">
    <w:pPr>
      <w:pStyle w:val="Footer"/>
    </w:pPr>
    <w:r>
      <w:t>Page</w:t>
    </w:r>
    <w:r w:rsidR="00830047">
      <w:t xml:space="preserve"> </w:t>
    </w:r>
    <w:r w:rsidR="00830047">
      <w:fldChar w:fldCharType="begin"/>
    </w:r>
    <w:r w:rsidR="00830047">
      <w:instrText>page</w:instrText>
    </w:r>
    <w:r w:rsidR="00830047">
      <w:fldChar w:fldCharType="separate"/>
    </w:r>
    <w:r w:rsidR="00050445">
      <w:rPr>
        <w:noProof/>
      </w:rPr>
      <w:t>3</w:t>
    </w:r>
    <w:r w:rsidR="0083004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6EF4" w14:textId="77777777" w:rsidR="00D76F91" w:rsidRDefault="00D76F91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C1956" w14:textId="77777777" w:rsidR="00827AEE" w:rsidRDefault="00827AEE">
      <w:pPr>
        <w:spacing w:before="0" w:after="0"/>
      </w:pPr>
      <w:r>
        <w:separator/>
      </w:r>
    </w:p>
  </w:footnote>
  <w:footnote w:type="continuationSeparator" w:id="0">
    <w:p w14:paraId="2BA1CB22" w14:textId="77777777" w:rsidR="00827AEE" w:rsidRDefault="00827A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7589" w14:textId="77777777" w:rsidR="00695F1A" w:rsidRDefault="00695F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937D1F3" w14:paraId="52467816" w14:textId="77777777" w:rsidTr="6937D1F3">
      <w:tc>
        <w:tcPr>
          <w:tcW w:w="3360" w:type="dxa"/>
        </w:tcPr>
        <w:p w14:paraId="04DC93D8" w14:textId="54491F05" w:rsidR="6937D1F3" w:rsidRDefault="6937D1F3" w:rsidP="6937D1F3">
          <w:pPr>
            <w:pStyle w:val="Header"/>
            <w:ind w:left="-115"/>
            <w:jc w:val="left"/>
          </w:pPr>
        </w:p>
      </w:tc>
      <w:tc>
        <w:tcPr>
          <w:tcW w:w="3360" w:type="dxa"/>
        </w:tcPr>
        <w:p w14:paraId="538BEA42" w14:textId="044599E3" w:rsidR="6937D1F3" w:rsidRDefault="6937D1F3" w:rsidP="6937D1F3">
          <w:pPr>
            <w:pStyle w:val="Header"/>
            <w:jc w:val="center"/>
          </w:pPr>
        </w:p>
      </w:tc>
      <w:tc>
        <w:tcPr>
          <w:tcW w:w="3360" w:type="dxa"/>
        </w:tcPr>
        <w:p w14:paraId="2949241D" w14:textId="7A0A28E1" w:rsidR="6937D1F3" w:rsidRDefault="6937D1F3" w:rsidP="6937D1F3">
          <w:pPr>
            <w:pStyle w:val="Header"/>
            <w:ind w:right="-115"/>
          </w:pPr>
        </w:p>
      </w:tc>
    </w:tr>
  </w:tbl>
  <w:p w14:paraId="29B7D63B" w14:textId="1AF363FC" w:rsidR="6937D1F3" w:rsidRDefault="6937D1F3" w:rsidP="6937D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4DB5" w14:textId="1BE0BAB7" w:rsidR="00512A21" w:rsidRDefault="00512A21" w:rsidP="00512A21">
    <w:pPr>
      <w:rPr>
        <w:noProof/>
        <w:lang w:val="en-GB"/>
      </w:rPr>
    </w:pPr>
    <w:r w:rsidRPr="00D67995">
      <w:rPr>
        <w:rFonts w:ascii="Georgia" w:hAnsi="Georgia"/>
        <w:noProof/>
        <w:sz w:val="18"/>
        <w:lang w:val="en-GB" w:eastAsia="en-GB"/>
      </w:rPr>
      <w:drawing>
        <wp:anchor distT="0" distB="0" distL="114300" distR="114300" simplePos="0" relativeHeight="251660288" behindDoc="0" locked="0" layoutInCell="1" allowOverlap="1" wp14:anchorId="56DA7D11" wp14:editId="16FCD443">
          <wp:simplePos x="0" y="0"/>
          <wp:positionH relativeFrom="margin">
            <wp:posOffset>4451350</wp:posOffset>
          </wp:positionH>
          <wp:positionV relativeFrom="paragraph">
            <wp:posOffset>-123190</wp:posOffset>
          </wp:positionV>
          <wp:extent cx="1828800" cy="525145"/>
          <wp:effectExtent l="0" t="0" r="0" b="8255"/>
          <wp:wrapNone/>
          <wp:docPr id="1" name="Bildobjekt 1" descr="MF_logo_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_logo_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937D1F3" w:rsidRPr="00B638D6">
      <w:rPr>
        <w:noProof/>
        <w:lang w:val="en-GB"/>
      </w:rPr>
      <w:t>S</w:t>
    </w:r>
    <w:r w:rsidR="00B561C0">
      <w:rPr>
        <w:noProof/>
        <w:lang w:val="en-GB"/>
      </w:rPr>
      <w:t>tipendieutskottet</w:t>
    </w:r>
  </w:p>
  <w:p w14:paraId="1BA21582" w14:textId="24D11826" w:rsidR="00512A21" w:rsidRPr="00B638D6" w:rsidRDefault="6937D1F3" w:rsidP="00512A21">
    <w:pPr>
      <w:rPr>
        <w:noProof/>
        <w:lang w:val="en-GB"/>
      </w:rPr>
    </w:pPr>
    <w:r w:rsidRPr="6937D1F3">
      <w:rPr>
        <w:noProof/>
        <w:lang w:val="en-GB"/>
      </w:rPr>
      <w:t>stipendier@medicinskaforeningen.se</w:t>
    </w:r>
  </w:p>
  <w:p w14:paraId="3E46489F" w14:textId="07BF546C" w:rsidR="004F515F" w:rsidRPr="004F515F" w:rsidRDefault="6937D1F3" w:rsidP="00512A21">
    <w:pPr>
      <w:pStyle w:val="Header"/>
      <w:jc w:val="left"/>
      <w:rPr>
        <w:b/>
        <w:bCs/>
        <w:noProof/>
        <w:lang w:val="en-GB"/>
      </w:rPr>
    </w:pPr>
    <w:r>
      <w:rPr>
        <w:rStyle w:val="Strong"/>
        <w:noProof/>
        <w:lang w:val="en-GB"/>
      </w:rPr>
      <w:t>20</w:t>
    </w:r>
    <w:r w:rsidR="00C572B5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AE22CF6" wp14:editId="2C3BDADC">
          <wp:simplePos x="0" y="0"/>
          <wp:positionH relativeFrom="column">
            <wp:posOffset>6127750</wp:posOffset>
          </wp:positionH>
          <wp:positionV relativeFrom="paragraph">
            <wp:posOffset>-1369695</wp:posOffset>
          </wp:positionV>
          <wp:extent cx="1231265" cy="1438910"/>
          <wp:effectExtent l="0" t="0" r="6985" b="889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231265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Strong"/>
        <w:noProof/>
        <w:lang w:val="en-GB"/>
      </w:rPr>
      <w:t>2</w:t>
    </w:r>
    <w:r w:rsidR="00B561C0">
      <w:rPr>
        <w:rStyle w:val="Strong"/>
        <w:noProof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85069"/>
    <w:multiLevelType w:val="hybridMultilevel"/>
    <w:tmpl w:val="A17801AC"/>
    <w:lvl w:ilvl="0" w:tplc="918C2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89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B5"/>
    <w:rsid w:val="00050445"/>
    <w:rsid w:val="00085E2A"/>
    <w:rsid w:val="000870B1"/>
    <w:rsid w:val="00091B6D"/>
    <w:rsid w:val="000A0063"/>
    <w:rsid w:val="000A0234"/>
    <w:rsid w:val="000E7A55"/>
    <w:rsid w:val="00104970"/>
    <w:rsid w:val="001333E2"/>
    <w:rsid w:val="001431DC"/>
    <w:rsid w:val="00167BEC"/>
    <w:rsid w:val="00175603"/>
    <w:rsid w:val="001A23DF"/>
    <w:rsid w:val="001B343E"/>
    <w:rsid w:val="001D3C64"/>
    <w:rsid w:val="001D67C3"/>
    <w:rsid w:val="001F1395"/>
    <w:rsid w:val="00221984"/>
    <w:rsid w:val="0022630E"/>
    <w:rsid w:val="002376A1"/>
    <w:rsid w:val="00266D1B"/>
    <w:rsid w:val="00283701"/>
    <w:rsid w:val="002A03D3"/>
    <w:rsid w:val="002B275F"/>
    <w:rsid w:val="003340C5"/>
    <w:rsid w:val="00334EA2"/>
    <w:rsid w:val="0039124C"/>
    <w:rsid w:val="00392FA3"/>
    <w:rsid w:val="003E2C61"/>
    <w:rsid w:val="00426228"/>
    <w:rsid w:val="00431FB4"/>
    <w:rsid w:val="004468F3"/>
    <w:rsid w:val="004908FD"/>
    <w:rsid w:val="00497BF9"/>
    <w:rsid w:val="004E766E"/>
    <w:rsid w:val="004F515F"/>
    <w:rsid w:val="00512A21"/>
    <w:rsid w:val="00550457"/>
    <w:rsid w:val="00571481"/>
    <w:rsid w:val="00606EB5"/>
    <w:rsid w:val="00642172"/>
    <w:rsid w:val="00695F1A"/>
    <w:rsid w:val="006A0904"/>
    <w:rsid w:val="006B4BEC"/>
    <w:rsid w:val="006C1C03"/>
    <w:rsid w:val="006D4050"/>
    <w:rsid w:val="007620FB"/>
    <w:rsid w:val="007822B6"/>
    <w:rsid w:val="007C6B7D"/>
    <w:rsid w:val="007F0C7B"/>
    <w:rsid w:val="00827AEE"/>
    <w:rsid w:val="00830047"/>
    <w:rsid w:val="008B105B"/>
    <w:rsid w:val="00924580"/>
    <w:rsid w:val="00956EEB"/>
    <w:rsid w:val="009F2C52"/>
    <w:rsid w:val="00A24491"/>
    <w:rsid w:val="00B14D7E"/>
    <w:rsid w:val="00B20072"/>
    <w:rsid w:val="00B561C0"/>
    <w:rsid w:val="00B638D6"/>
    <w:rsid w:val="00B71F07"/>
    <w:rsid w:val="00B953F0"/>
    <w:rsid w:val="00BF17DD"/>
    <w:rsid w:val="00C01FCF"/>
    <w:rsid w:val="00C23878"/>
    <w:rsid w:val="00C313B8"/>
    <w:rsid w:val="00C51000"/>
    <w:rsid w:val="00C5547B"/>
    <w:rsid w:val="00C568F9"/>
    <w:rsid w:val="00C572B5"/>
    <w:rsid w:val="00C63D87"/>
    <w:rsid w:val="00C87715"/>
    <w:rsid w:val="00C924D3"/>
    <w:rsid w:val="00C96211"/>
    <w:rsid w:val="00CF173E"/>
    <w:rsid w:val="00D62CDA"/>
    <w:rsid w:val="00D76F91"/>
    <w:rsid w:val="00D85164"/>
    <w:rsid w:val="00DE16F0"/>
    <w:rsid w:val="00E178C6"/>
    <w:rsid w:val="00E41210"/>
    <w:rsid w:val="00E42B5C"/>
    <w:rsid w:val="00E83484"/>
    <w:rsid w:val="00EA6A1A"/>
    <w:rsid w:val="00ED1431"/>
    <w:rsid w:val="00EF30EA"/>
    <w:rsid w:val="00F25AD4"/>
    <w:rsid w:val="00F31E33"/>
    <w:rsid w:val="00F53BFF"/>
    <w:rsid w:val="00F91A37"/>
    <w:rsid w:val="00FB6BFC"/>
    <w:rsid w:val="00FC21DA"/>
    <w:rsid w:val="00FD6669"/>
    <w:rsid w:val="12EE03B8"/>
    <w:rsid w:val="24433A58"/>
    <w:rsid w:val="26B745F3"/>
    <w:rsid w:val="40B0BEEF"/>
    <w:rsid w:val="5308C84A"/>
    <w:rsid w:val="6937D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0A48C3"/>
  <w15:chartTrackingRefBased/>
  <w15:docId w15:val="{D2977F13-8205-4695-A00C-3BB9E09B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sv-SE" w:eastAsia="sv-SE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61"/>
    <w:rPr>
      <w:color w:val="404040" w:themeColor="text1" w:themeTint="BF"/>
      <w:kern w:val="2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4" w:space="4" w:color="A5300F" w:themeColor="accent1"/>
        <w:left w:val="single" w:sz="4" w:space="6" w:color="A5300F" w:themeColor="accent1"/>
        <w:bottom w:val="single" w:sz="4" w:space="4" w:color="A5300F" w:themeColor="accent1"/>
        <w:right w:val="single" w:sz="4" w:space="6" w:color="A5300F" w:themeColor="accent1"/>
      </w:pBdr>
      <w:shd w:val="clear" w:color="auto" w:fill="A5300F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97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E2A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noProof/>
      <w:color w:val="7B230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EE6D49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rsid w:val="008B105B"/>
    <w:pPr>
      <w:spacing w:before="0" w:after="0"/>
    </w:pPr>
    <w:rPr>
      <w:color w:val="404040" w:themeColor="text1" w:themeTint="BF"/>
    </w:r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8B105B"/>
    <w:rPr>
      <w:color w:val="404040" w:themeColor="text1" w:themeTint="BF"/>
    </w:rPr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A5300F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A5300F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apporttabell">
    <w:name w:val="Statusrapporttabell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7B230B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A5300F" w:themeFill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30047"/>
    <w:pPr>
      <w:spacing w:before="0"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30047"/>
    <w:rPr>
      <w:kern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30047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2FA3"/>
    <w:pPr>
      <w:ind w:left="720"/>
      <w:contextualSpacing/>
    </w:pPr>
  </w:style>
  <w:style w:type="paragraph" w:styleId="Revision">
    <w:name w:val="Revision"/>
    <w:hidden/>
    <w:uiPriority w:val="99"/>
    <w:semiHidden/>
    <w:rsid w:val="0039124C"/>
    <w:pPr>
      <w:spacing w:before="0" w:after="0"/>
    </w:pPr>
    <w:rPr>
      <w:kern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04970"/>
    <w:rPr>
      <w:rFonts w:asciiTheme="majorHAnsi" w:eastAsiaTheme="majorEastAsia" w:hAnsiTheme="majorHAnsi" w:cstheme="majorBidi"/>
      <w:color w:val="7B230B" w:themeColor="accent1" w:themeShade="BF"/>
      <w:kern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85E2A"/>
    <w:rPr>
      <w:rFonts w:asciiTheme="majorHAnsi" w:eastAsiaTheme="majorEastAsia" w:hAnsiTheme="majorHAnsi" w:cstheme="majorBidi"/>
      <w:caps/>
      <w:noProof/>
      <w:color w:val="7B230B" w:themeColor="accent1" w:themeShade="BF"/>
      <w:kern w:val="20"/>
    </w:rPr>
  </w:style>
  <w:style w:type="paragraph" w:customStyle="1" w:styleId="Style1">
    <w:name w:val="Style1"/>
    <w:basedOn w:val="Normal"/>
    <w:qFormat/>
    <w:rsid w:val="008B105B"/>
    <w:rPr>
      <w:sz w:val="20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97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4970"/>
    <w:rPr>
      <w:rFonts w:eastAsiaTheme="minorEastAsia"/>
      <w:color w:val="5A5A5A" w:themeColor="text1" w:themeTint="A5"/>
      <w:spacing w:val="15"/>
      <w:kern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80262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ilda\AppData\Roaming\Microsoft\Templates\Projektstatusrap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CFE02B7B244D9CA848A645ACA20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AF9A7-55E8-447D-ABB5-F3B907296BE4}"/>
      </w:docPartPr>
      <w:docPartBody>
        <w:p w:rsidR="00C01FCF" w:rsidRDefault="00E42B5C" w:rsidP="00E42B5C">
          <w:pPr>
            <w:pStyle w:val="27CFE02B7B244D9CA848A645ACA2081D3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D6657C25EAB4CE88FB1A16306A79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2D528-BDFE-4A4B-9BD4-381CC71E7C31}"/>
      </w:docPartPr>
      <w:docPartBody>
        <w:p w:rsidR="00C01FCF" w:rsidRDefault="00E42B5C" w:rsidP="00E42B5C">
          <w:pPr>
            <w:pStyle w:val="7D6657C25EAB4CE88FB1A16306A79752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AFA48E9EB594C42B4026B84A9C11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89773-7B32-488B-933C-6F02A2986765}"/>
      </w:docPartPr>
      <w:docPartBody>
        <w:p w:rsidR="00C01FCF" w:rsidRDefault="00E42B5C" w:rsidP="00E42B5C">
          <w:pPr>
            <w:pStyle w:val="FAFA48E9EB594C42B4026B84A9C117C5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5299D84FB1B14AFEA1D72948E8E1B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C2C0E-E6AE-487A-917B-3BC026751606}"/>
      </w:docPartPr>
      <w:docPartBody>
        <w:p w:rsidR="00C01FCF" w:rsidRDefault="00E42B5C" w:rsidP="00E42B5C">
          <w:pPr>
            <w:pStyle w:val="5299D84FB1B14AFEA1D72948E8E1BA1C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7D031584A1D74A229D4B5D2617BFA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61F22-4462-4473-896F-609F003C760B}"/>
      </w:docPartPr>
      <w:docPartBody>
        <w:p w:rsidR="00C01FCF" w:rsidRDefault="00E42B5C" w:rsidP="00E42B5C">
          <w:pPr>
            <w:pStyle w:val="7D031584A1D74A229D4B5D2617BFA73F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97DADC6C4DC940FDA46A0468E0759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E65D2-75AA-4DE5-A7F3-02358E5395B9}"/>
      </w:docPartPr>
      <w:docPartBody>
        <w:p w:rsidR="00C01FCF" w:rsidRDefault="00E42B5C" w:rsidP="00E42B5C">
          <w:pPr>
            <w:pStyle w:val="97DADC6C4DC940FDA46A0468E0759C10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CD5629255CB148F7BD8F187AE0185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E84037-3C37-4351-ADA4-12CB6576EA14}"/>
      </w:docPartPr>
      <w:docPartBody>
        <w:p w:rsidR="00C01FCF" w:rsidRDefault="00E42B5C" w:rsidP="00E42B5C">
          <w:pPr>
            <w:pStyle w:val="CD5629255CB148F7BD8F187AE018519B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736AFECB34E4E0EA6A41CE39666E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BDE5A-7A97-4B27-B0FB-791A63616C2C}"/>
      </w:docPartPr>
      <w:docPartBody>
        <w:p w:rsidR="00C01FCF" w:rsidRDefault="00E42B5C" w:rsidP="00E42B5C">
          <w:pPr>
            <w:pStyle w:val="E736AFECB34E4E0EA6A41CE39666EC4F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E67BDE1F0AE84B84B594B0D30F5EB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78B715-F22A-438E-AA1C-D02F38233170}"/>
      </w:docPartPr>
      <w:docPartBody>
        <w:p w:rsidR="00C01FCF" w:rsidRDefault="00E42B5C" w:rsidP="00E42B5C">
          <w:pPr>
            <w:pStyle w:val="E67BDE1F0AE84B84B594B0D30F5EB3532"/>
          </w:pPr>
          <w:r w:rsidRPr="009F2C52">
            <w:rPr>
              <w:rStyle w:val="PlaceholderText"/>
              <w:sz w:val="22"/>
            </w:rPr>
            <w:t>Klicka eller tryck här för att ange text.</w:t>
          </w:r>
        </w:p>
      </w:docPartBody>
    </w:docPart>
    <w:docPart>
      <w:docPartPr>
        <w:name w:val="209E4CFB3EA8499488564C77788E5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3BB59-A905-44F3-9A9C-A3C73A9D0287}"/>
      </w:docPartPr>
      <w:docPartBody>
        <w:p w:rsidR="00C01FCF" w:rsidRDefault="00E42B5C" w:rsidP="00E42B5C">
          <w:pPr>
            <w:pStyle w:val="209E4CFB3EA8499488564C77788E50D92"/>
          </w:pPr>
          <w:r w:rsidRPr="009F2C52">
            <w:rPr>
              <w:rStyle w:val="PlaceholderText"/>
              <w:sz w:val="22"/>
            </w:rPr>
            <w:t>Klicka eller tryck här för att ange text.</w:t>
          </w:r>
        </w:p>
      </w:docPartBody>
    </w:docPart>
    <w:docPart>
      <w:docPartPr>
        <w:name w:val="9D6FF46CFA02441D9C0784D81A6B1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7B8C3-23C0-4950-9A9C-3EAE98017850}"/>
      </w:docPartPr>
      <w:docPartBody>
        <w:p w:rsidR="00C01FCF" w:rsidRDefault="00E42B5C" w:rsidP="00E42B5C">
          <w:pPr>
            <w:pStyle w:val="9D6FF46CFA02441D9C0784D81A6B16E22"/>
          </w:pPr>
          <w:r w:rsidRPr="009F2C52">
            <w:rPr>
              <w:rStyle w:val="PlaceholderText"/>
              <w:sz w:val="22"/>
            </w:rPr>
            <w:t>Klicka eller tryck här för att ange text.</w:t>
          </w:r>
        </w:p>
      </w:docPartBody>
    </w:docPart>
    <w:docPart>
      <w:docPartPr>
        <w:name w:val="E5643E1EA9F04756A31382C1ED73C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8EF9C-091D-4E17-B567-B95141E308FB}"/>
      </w:docPartPr>
      <w:docPartBody>
        <w:p w:rsidR="00C01FCF" w:rsidRDefault="00E42B5C" w:rsidP="00E42B5C">
          <w:pPr>
            <w:pStyle w:val="E5643E1EA9F04756A31382C1ED73CD542"/>
          </w:pPr>
          <w:r w:rsidRPr="006022E9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4BEB89596374BA0BC9156FB384B7F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914D23-3960-497E-AF3E-EE451A4A67D8}"/>
      </w:docPartPr>
      <w:docPartBody>
        <w:p w:rsidR="00C01FCF" w:rsidRDefault="00E42B5C" w:rsidP="00E42B5C">
          <w:pPr>
            <w:pStyle w:val="D4BEB89596374BA0BC9156FB384B7F582"/>
          </w:pPr>
          <w:r>
            <w:rPr>
              <w:rFonts w:ascii="Georgia" w:eastAsia="Calibri" w:hAnsi="Georgia" w:cs="Times New Roman"/>
              <w:sz w:val="18"/>
              <w:u w:val="single"/>
              <w:lang w:val="de-DE"/>
            </w:rPr>
            <w:t>Date</w:t>
          </w:r>
        </w:p>
      </w:docPartBody>
    </w:docPart>
    <w:docPart>
      <w:docPartPr>
        <w:name w:val="EC5D4CB8B4A14143BF5C82797E01B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BD6E2-5E58-4A9D-9F27-FF6F79FF0A10}"/>
      </w:docPartPr>
      <w:docPartBody>
        <w:p w:rsidR="00C01FCF" w:rsidRDefault="00E42B5C" w:rsidP="00E42B5C">
          <w:pPr>
            <w:pStyle w:val="EC5D4CB8B4A14143BF5C82797E01B03B2"/>
          </w:pPr>
          <w:r>
            <w:rPr>
              <w:rFonts w:ascii="Georgia" w:eastAsia="Calibri" w:hAnsi="Georgia" w:cs="Times New Roman"/>
              <w:sz w:val="18"/>
              <w:u w:val="single"/>
              <w:lang w:val="de-DE"/>
            </w:rPr>
            <w:t>Location</w:t>
          </w:r>
        </w:p>
      </w:docPartBody>
    </w:docPart>
    <w:docPart>
      <w:docPartPr>
        <w:name w:val="FC7075339F4A46EFB589742AF59C75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58B0B-60DD-448B-93B9-5A684854D645}"/>
      </w:docPartPr>
      <w:docPartBody>
        <w:p w:rsidR="00C01FCF" w:rsidRDefault="00E42B5C" w:rsidP="00E42B5C">
          <w:pPr>
            <w:pStyle w:val="FC7075339F4A46EFB589742AF59C755F2"/>
          </w:pPr>
          <w:r>
            <w:rPr>
              <w:sz w:val="22"/>
            </w:rPr>
            <w:t>Name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82B70-5D5A-4857-B8CA-2F8D3D856272}"/>
      </w:docPartPr>
      <w:docPartBody>
        <w:p w:rsidR="00014D3F" w:rsidRDefault="00C01FCF">
          <w:r w:rsidRPr="006022E9">
            <w:rPr>
              <w:rStyle w:val="Placeholde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5C"/>
    <w:rsid w:val="00014D3F"/>
    <w:rsid w:val="00091B6D"/>
    <w:rsid w:val="000A0063"/>
    <w:rsid w:val="001E5877"/>
    <w:rsid w:val="001F2E7B"/>
    <w:rsid w:val="002517F1"/>
    <w:rsid w:val="00500673"/>
    <w:rsid w:val="00514B5E"/>
    <w:rsid w:val="00531E90"/>
    <w:rsid w:val="00755EE3"/>
    <w:rsid w:val="0084460A"/>
    <w:rsid w:val="00881DB4"/>
    <w:rsid w:val="009C535C"/>
    <w:rsid w:val="00A124DA"/>
    <w:rsid w:val="00A87ED6"/>
    <w:rsid w:val="00C01FCF"/>
    <w:rsid w:val="00C039F5"/>
    <w:rsid w:val="00C3351B"/>
    <w:rsid w:val="00C56042"/>
    <w:rsid w:val="00DC6A91"/>
    <w:rsid w:val="00E359B1"/>
    <w:rsid w:val="00E42B5C"/>
    <w:rsid w:val="00E7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2E7B"/>
    <w:rPr>
      <w:color w:val="808080"/>
    </w:rPr>
  </w:style>
  <w:style w:type="paragraph" w:customStyle="1" w:styleId="7D6657C25EAB4CE88FB1A16306A797522">
    <w:name w:val="7D6657C25EAB4CE88FB1A16306A79752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FAFA48E9EB594C42B4026B84A9C117C52">
    <w:name w:val="FAFA48E9EB594C42B4026B84A9C117C5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5299D84FB1B14AFEA1D72948E8E1BA1C2">
    <w:name w:val="5299D84FB1B14AFEA1D72948E8E1BA1C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7D031584A1D74A229D4B5D2617BFA73F2">
    <w:name w:val="7D031584A1D74A229D4B5D2617BFA73F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97DADC6C4DC940FDA46A0468E0759C102">
    <w:name w:val="97DADC6C4DC940FDA46A0468E0759C10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CD5629255CB148F7BD8F187AE018519B2">
    <w:name w:val="CD5629255CB148F7BD8F187AE018519B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27CFE02B7B244D9CA848A645ACA2081D3">
    <w:name w:val="27CFE02B7B244D9CA848A645ACA2081D3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E736AFECB34E4E0EA6A41CE39666EC4F2">
    <w:name w:val="E736AFECB34E4E0EA6A41CE39666EC4F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E67BDE1F0AE84B84B594B0D30F5EB3532">
    <w:name w:val="E67BDE1F0AE84B84B594B0D30F5EB3532"/>
    <w:rsid w:val="00E42B5C"/>
    <w:pPr>
      <w:spacing w:before="40" w:after="40" w:line="240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209E4CFB3EA8499488564C77788E50D92">
    <w:name w:val="209E4CFB3EA8499488564C77788E50D92"/>
    <w:rsid w:val="00E42B5C"/>
    <w:pPr>
      <w:spacing w:before="40" w:after="40" w:line="240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9D6FF46CFA02441D9C0784D81A6B16E22">
    <w:name w:val="9D6FF46CFA02441D9C0784D81A6B16E22"/>
    <w:rsid w:val="00E42B5C"/>
    <w:pPr>
      <w:spacing w:before="40" w:after="40" w:line="240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E5643E1EA9F04756A31382C1ED73CD542">
    <w:name w:val="E5643E1EA9F04756A31382C1ED73CD542"/>
    <w:rsid w:val="00E42B5C"/>
    <w:pPr>
      <w:spacing w:before="40" w:after="40" w:line="240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D4BEB89596374BA0BC9156FB384B7F582">
    <w:name w:val="D4BEB89596374BA0BC9156FB384B7F58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EC5D4CB8B4A14143BF5C82797E01B03B2">
    <w:name w:val="EC5D4CB8B4A14143BF5C82797E01B03B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  <w:style w:type="paragraph" w:customStyle="1" w:styleId="FC7075339F4A46EFB589742AF59C755F2">
    <w:name w:val="FC7075339F4A46EFB589742AF59C755F2"/>
    <w:rsid w:val="00E42B5C"/>
    <w:pPr>
      <w:spacing w:before="40" w:after="40" w:line="240" w:lineRule="auto"/>
    </w:pPr>
    <w:rPr>
      <w:rFonts w:eastAsiaTheme="minorHAnsi"/>
      <w:color w:val="595959" w:themeColor="text1" w:themeTint="A6"/>
      <w:kern w:val="20"/>
      <w:sz w:val="20"/>
      <w:szCs w:val="20"/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Rö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MF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1DAD00FD57E4C80FDEEAB1BFB51D7" ma:contentTypeVersion="12" ma:contentTypeDescription="Create a new document." ma:contentTypeScope="" ma:versionID="ffd2475d0940a004150a3fe877323dab">
  <xsd:schema xmlns:xsd="http://www.w3.org/2001/XMLSchema" xmlns:xs="http://www.w3.org/2001/XMLSchema" xmlns:p="http://schemas.microsoft.com/office/2006/metadata/properties" xmlns:ns2="bd3297b5-c9fb-4740-ba42-cbe31c858fb8" xmlns:ns3="dc6afd1a-9cc5-4cde-a9b7-d5bf0058bd16" targetNamespace="http://schemas.microsoft.com/office/2006/metadata/properties" ma:root="true" ma:fieldsID="09bfc8b9e3dd01a56757c7fa0a666331" ns2:_="" ns3:_="">
    <xsd:import namespace="bd3297b5-c9fb-4740-ba42-cbe31c858fb8"/>
    <xsd:import namespace="dc6afd1a-9cc5-4cde-a9b7-d5bf0058b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297b5-c9fb-4740-ba42-cbe31c858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afd1a-9cc5-4cde-a9b7-d5bf0058b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D1CEC-E1BF-445B-9232-87CE14473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8DFF3139-5989-ED4C-A4C7-DE699C4D2F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3899C2-3FD6-4A11-83DC-96F152ACBF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3E91360-BDCB-435A-90A5-2CB0212BB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297b5-c9fb-4740-ba42-cbe31c858fb8"/>
    <ds:schemaRef ds:uri="dc6afd1a-9cc5-4cde-a9b7-d5bf0058b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Projektstatusrapport.dotx</Template>
  <TotalTime>49</TotalTime>
  <Pages>3</Pages>
  <Words>365</Words>
  <Characters>2086</Characters>
  <Application>Microsoft Office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Matilda Kjellander</dc:creator>
  <cp:keywords/>
  <cp:lastModifiedBy>Frida Rehn</cp:lastModifiedBy>
  <cp:revision>30</cp:revision>
  <cp:lastPrinted>2026-04-10T15:28:00Z</cp:lastPrinted>
  <dcterms:created xsi:type="dcterms:W3CDTF">2026-04-10T14:38:00Z</dcterms:created>
  <dcterms:modified xsi:type="dcterms:W3CDTF">2026-04-10T15:29:00Z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0x010100C3F1DAD00FD57E4C80FDEEAB1BFB51D7</vt:lpwstr>
  </property>
</Properties>
</file>